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3A44" w14:textId="77777777" w:rsidR="00E161BB" w:rsidRPr="00E161BB" w:rsidRDefault="00E161BB" w:rsidP="00E161B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14:paraId="63761A38" w14:textId="77777777" w:rsidR="00E161BB" w:rsidRPr="00E74793" w:rsidRDefault="000758E3" w:rsidP="00E161B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="00E161BB" w:rsidRPr="00E74793">
        <w:rPr>
          <w:b/>
          <w:bCs/>
        </w:rPr>
        <w:t xml:space="preserve">осударственное </w:t>
      </w:r>
      <w:r w:rsidR="00B7099B" w:rsidRPr="00E74793">
        <w:rPr>
          <w:b/>
          <w:bCs/>
        </w:rPr>
        <w:t xml:space="preserve">автономное </w:t>
      </w:r>
      <w:r w:rsidR="00E161BB" w:rsidRPr="00E74793">
        <w:rPr>
          <w:b/>
          <w:bCs/>
        </w:rPr>
        <w:t>учреждение</w:t>
      </w:r>
    </w:p>
    <w:p w14:paraId="44D8B62D" w14:textId="77777777"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14:paraId="48D1C266" w14:textId="77777777"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14:paraId="321BAC08" w14:textId="77777777" w:rsidR="00E161BB" w:rsidRPr="00E161BB" w:rsidRDefault="00E161BB" w:rsidP="00E161BB">
      <w:pPr>
        <w:jc w:val="center"/>
      </w:pPr>
      <w:r w:rsidRPr="00E161BB">
        <w:t>(Г</w:t>
      </w:r>
      <w:r w:rsidR="00B7099B">
        <w:t>А</w:t>
      </w:r>
      <w:r w:rsidRPr="00E161BB">
        <w:t>У ДПО «ИРО ПК»)</w:t>
      </w:r>
    </w:p>
    <w:p w14:paraId="6AA374BD" w14:textId="77777777"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14:paraId="1BC25B97" w14:textId="77777777" w:rsidR="00E161BB" w:rsidRPr="00E161BB" w:rsidRDefault="00E161BB" w:rsidP="00E161B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236-80-59,</w:t>
      </w:r>
      <w:r w:rsidRPr="00E161BB">
        <w:rPr>
          <w:sz w:val="22"/>
        </w:rPr>
        <w:t>факс</w:t>
      </w:r>
      <w:r w:rsidRPr="00E161BB">
        <w:rPr>
          <w:sz w:val="22"/>
          <w:lang w:val="it-IT"/>
        </w:rPr>
        <w:t xml:space="preserve">: 236-84-27; e-mail: </w:t>
      </w:r>
      <w:hyperlink r:id="rId5" w:history="1">
        <w:r w:rsidRPr="00E161BB">
          <w:rPr>
            <w:color w:val="0000FF"/>
            <w:sz w:val="22"/>
            <w:u w:val="single"/>
            <w:lang w:val="it-IT"/>
          </w:rPr>
          <w:t>priem@iro.perm.ru</w:t>
        </w:r>
      </w:hyperlink>
    </w:p>
    <w:p w14:paraId="0A407D09" w14:textId="77777777"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14:paraId="67097931" w14:textId="461DD617" w:rsidR="00E161BB" w:rsidRPr="00E161BB" w:rsidRDefault="001B5186" w:rsidP="00E161BB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16442E8" wp14:editId="1B813012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0F28F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717B2C1B" w14:textId="7B34248D" w:rsidR="009D7FB7" w:rsidRDefault="001B5186">
      <w:pPr>
        <w:rPr>
          <w:sz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76C22" wp14:editId="7108D72F">
                <wp:simplePos x="0" y="0"/>
                <wp:positionH relativeFrom="column">
                  <wp:posOffset>3777615</wp:posOffset>
                </wp:positionH>
                <wp:positionV relativeFrom="paragraph">
                  <wp:posOffset>15240</wp:posOffset>
                </wp:positionV>
                <wp:extent cx="2371725" cy="1294130"/>
                <wp:effectExtent l="0" t="0" r="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04076" w14:textId="77777777" w:rsidR="009A5354" w:rsidRPr="00F03802" w:rsidRDefault="009A5354" w:rsidP="009A53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3802">
                              <w:rPr>
                                <w:sz w:val="22"/>
                                <w:szCs w:val="22"/>
                              </w:rPr>
                              <w:t>Руководителям муниципальных управлений образованием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F038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C5B30E" w14:textId="77777777" w:rsidR="009A5354" w:rsidRPr="00F03802" w:rsidRDefault="009A5354" w:rsidP="009A53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3802">
                              <w:rPr>
                                <w:sz w:val="22"/>
                                <w:szCs w:val="22"/>
                              </w:rPr>
                              <w:t>Руководителям муниципальных методических служб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72DECD" w14:textId="77777777" w:rsidR="009A5354" w:rsidRPr="00F03802" w:rsidRDefault="009A5354" w:rsidP="009A53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3802">
                              <w:rPr>
                                <w:sz w:val="22"/>
                                <w:szCs w:val="22"/>
                              </w:rPr>
                              <w:t xml:space="preserve">Руководителям </w:t>
                            </w:r>
                            <w:r w:rsidRPr="00AF3B32">
                              <w:rPr>
                                <w:sz w:val="22"/>
                                <w:szCs w:val="22"/>
                              </w:rPr>
                              <w:t>образовательных организаций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76C2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7.45pt;margin-top:1.2pt;width:186.75pt;height:10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" filled="f" stroked="f">
                <v:textbox>
                  <w:txbxContent>
                    <w:p w14:paraId="0E504076" w14:textId="77777777" w:rsidR="009A5354" w:rsidRPr="00F03802" w:rsidRDefault="009A5354" w:rsidP="009A5354">
                      <w:pPr>
                        <w:rPr>
                          <w:sz w:val="22"/>
                          <w:szCs w:val="22"/>
                        </w:rPr>
                      </w:pPr>
                      <w:r w:rsidRPr="00F03802">
                        <w:rPr>
                          <w:sz w:val="22"/>
                          <w:szCs w:val="22"/>
                        </w:rPr>
                        <w:t>Руководителям муниципальных управлений образованием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F0380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C5B30E" w14:textId="77777777" w:rsidR="009A5354" w:rsidRPr="00F03802" w:rsidRDefault="009A5354" w:rsidP="009A5354">
                      <w:pPr>
                        <w:rPr>
                          <w:sz w:val="22"/>
                          <w:szCs w:val="22"/>
                        </w:rPr>
                      </w:pPr>
                      <w:r w:rsidRPr="00F03802">
                        <w:rPr>
                          <w:sz w:val="22"/>
                          <w:szCs w:val="22"/>
                        </w:rPr>
                        <w:t>Руководителям муниципальных методических служб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672DECD" w14:textId="77777777" w:rsidR="009A5354" w:rsidRPr="00F03802" w:rsidRDefault="009A5354" w:rsidP="009A5354">
                      <w:pPr>
                        <w:rPr>
                          <w:sz w:val="22"/>
                          <w:szCs w:val="22"/>
                        </w:rPr>
                      </w:pPr>
                      <w:r w:rsidRPr="00F03802">
                        <w:rPr>
                          <w:sz w:val="22"/>
                          <w:szCs w:val="22"/>
                        </w:rPr>
                        <w:t xml:space="preserve">Руководителям </w:t>
                      </w:r>
                      <w:r w:rsidRPr="00AF3B32">
                        <w:rPr>
                          <w:sz w:val="22"/>
                          <w:szCs w:val="22"/>
                        </w:rPr>
                        <w:t>образовательных организаций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</w:p>
    <w:p w14:paraId="1D5809D0" w14:textId="5F69BCCF" w:rsidR="009D7FB7" w:rsidRDefault="009D7FB7">
      <w:pPr>
        <w:rPr>
          <w:sz w:val="22"/>
        </w:rPr>
      </w:pPr>
      <w:r>
        <w:rPr>
          <w:sz w:val="22"/>
        </w:rPr>
        <w:t>«</w:t>
      </w:r>
      <w:r w:rsidR="00C55223">
        <w:rPr>
          <w:sz w:val="22"/>
        </w:rPr>
        <w:t>2</w:t>
      </w:r>
      <w:r w:rsidRPr="000C28BF">
        <w:rPr>
          <w:sz w:val="22"/>
        </w:rPr>
        <w:t xml:space="preserve">» </w:t>
      </w:r>
      <w:r w:rsidR="00C55223">
        <w:rPr>
          <w:sz w:val="22"/>
        </w:rPr>
        <w:t>сентя</w:t>
      </w:r>
      <w:r w:rsidR="0054677A">
        <w:rPr>
          <w:sz w:val="22"/>
        </w:rPr>
        <w:t xml:space="preserve">бря </w:t>
      </w:r>
      <w:r w:rsidRPr="000C28BF">
        <w:rPr>
          <w:sz w:val="22"/>
        </w:rPr>
        <w:t xml:space="preserve"> 20</w:t>
      </w:r>
      <w:r w:rsidR="008401F3" w:rsidRPr="000C28BF">
        <w:rPr>
          <w:sz w:val="22"/>
        </w:rPr>
        <w:t>2</w:t>
      </w:r>
      <w:r w:rsidR="00C55223">
        <w:rPr>
          <w:sz w:val="22"/>
        </w:rPr>
        <w:t>5</w:t>
      </w:r>
      <w:r w:rsidRPr="000C28BF">
        <w:rPr>
          <w:sz w:val="22"/>
        </w:rPr>
        <w:t xml:space="preserve"> г.      </w:t>
      </w:r>
    </w:p>
    <w:p w14:paraId="557D29BB" w14:textId="77777777"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14:paraId="3DB6DB7A" w14:textId="77777777" w:rsidR="000C28BF" w:rsidRDefault="000C28B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14:paraId="2B0EAA6B" w14:textId="77777777" w:rsidR="009A5354" w:rsidRDefault="009A5354" w:rsidP="007905CF">
      <w:pPr>
        <w:spacing w:after="120"/>
        <w:ind w:left="-709"/>
        <w:jc w:val="center"/>
        <w:rPr>
          <w:b/>
          <w:sz w:val="28"/>
          <w:szCs w:val="28"/>
        </w:rPr>
      </w:pPr>
    </w:p>
    <w:p w14:paraId="6CAC8F34" w14:textId="77777777" w:rsidR="007905CF" w:rsidRPr="000757FC" w:rsidRDefault="007905CF" w:rsidP="007905CF">
      <w:pPr>
        <w:spacing w:after="120"/>
        <w:ind w:left="-709"/>
        <w:jc w:val="center"/>
        <w:rPr>
          <w:b/>
          <w:sz w:val="28"/>
          <w:szCs w:val="28"/>
        </w:rPr>
      </w:pPr>
      <w:r w:rsidRPr="000757FC">
        <w:rPr>
          <w:b/>
          <w:sz w:val="28"/>
          <w:szCs w:val="28"/>
        </w:rPr>
        <w:t>Уважаемые коллеги!</w:t>
      </w:r>
    </w:p>
    <w:p w14:paraId="32FEB0E8" w14:textId="77777777" w:rsidR="00115846" w:rsidRDefault="000757FC" w:rsidP="009D6210">
      <w:pPr>
        <w:ind w:firstLine="708"/>
        <w:jc w:val="both"/>
        <w:rPr>
          <w:color w:val="000000"/>
          <w:sz w:val="28"/>
          <w:szCs w:val="28"/>
        </w:rPr>
      </w:pPr>
      <w:r w:rsidRPr="00483005">
        <w:rPr>
          <w:color w:val="000000"/>
          <w:sz w:val="28"/>
          <w:szCs w:val="28"/>
        </w:rPr>
        <w:t xml:space="preserve">Центр непрерывного повышения профессионального мастерства педагогических работников </w:t>
      </w:r>
      <w:r w:rsidR="00936083" w:rsidRPr="00483005">
        <w:rPr>
          <w:color w:val="000000"/>
          <w:sz w:val="28"/>
          <w:szCs w:val="28"/>
        </w:rPr>
        <w:t>«</w:t>
      </w:r>
      <w:r w:rsidR="00761E19" w:rsidRPr="00483005">
        <w:rPr>
          <w:color w:val="000000"/>
          <w:sz w:val="28"/>
          <w:szCs w:val="28"/>
        </w:rPr>
        <w:t>Институт</w:t>
      </w:r>
      <w:r w:rsidRPr="00483005">
        <w:rPr>
          <w:color w:val="000000"/>
          <w:sz w:val="28"/>
          <w:szCs w:val="28"/>
        </w:rPr>
        <w:t>а</w:t>
      </w:r>
      <w:r w:rsidR="00761E19" w:rsidRPr="00483005">
        <w:rPr>
          <w:color w:val="000000"/>
          <w:sz w:val="28"/>
          <w:szCs w:val="28"/>
        </w:rPr>
        <w:t xml:space="preserve"> развития образования Пермского края» (далее, ЦНППМПР  ГАУ ДПО «ИРО ПК»)  проводит курсы повышения квалификации по теме</w:t>
      </w:r>
      <w:r w:rsidR="00111181">
        <w:rPr>
          <w:color w:val="000000"/>
          <w:sz w:val="28"/>
          <w:szCs w:val="28"/>
        </w:rPr>
        <w:t>:</w:t>
      </w:r>
      <w:r w:rsidR="009119FC">
        <w:rPr>
          <w:color w:val="000000"/>
          <w:sz w:val="28"/>
          <w:szCs w:val="28"/>
        </w:rPr>
        <w:t xml:space="preserve"> </w:t>
      </w:r>
      <w:r w:rsidR="009119FC" w:rsidRPr="009119FC">
        <w:rPr>
          <w:b/>
          <w:color w:val="000000"/>
          <w:sz w:val="28"/>
          <w:szCs w:val="28"/>
        </w:rPr>
        <w:t>«</w:t>
      </w:r>
      <w:r w:rsidR="009119FC" w:rsidRPr="009119FC">
        <w:rPr>
          <w:b/>
          <w:color w:val="000000"/>
          <w:sz w:val="28"/>
          <w:szCs w:val="28"/>
          <w:shd w:val="clear" w:color="auto" w:fill="FFFFFF"/>
        </w:rPr>
        <w:t>Цифровая компетентность учителя в области применения ЦОР при организации образовательного процесса в условиях введения обновлённых ФГОС НОО, ФГОС ООО, ФГОС СОО»,</w:t>
      </w:r>
      <w:r w:rsidR="000F27D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119FC">
        <w:rPr>
          <w:color w:val="000000"/>
          <w:sz w:val="28"/>
          <w:szCs w:val="28"/>
        </w:rPr>
        <w:t>трудоемкостью 36</w:t>
      </w:r>
      <w:r w:rsidR="007905CF" w:rsidRPr="00483005">
        <w:rPr>
          <w:color w:val="000000"/>
          <w:sz w:val="28"/>
          <w:szCs w:val="28"/>
        </w:rPr>
        <w:t xml:space="preserve"> часов.</w:t>
      </w:r>
      <w:r w:rsidR="00EB5D76" w:rsidRPr="00483005">
        <w:rPr>
          <w:color w:val="000000"/>
          <w:sz w:val="28"/>
          <w:szCs w:val="28"/>
        </w:rPr>
        <w:t xml:space="preserve"> </w:t>
      </w:r>
    </w:p>
    <w:p w14:paraId="6FD58739" w14:textId="77777777" w:rsidR="000F27DB" w:rsidRDefault="000F27DB" w:rsidP="000F27D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F27DB">
        <w:rPr>
          <w:color w:val="000000"/>
          <w:sz w:val="28"/>
          <w:szCs w:val="28"/>
          <w:shd w:val="clear" w:color="auto" w:fill="FFFFFF"/>
        </w:rPr>
        <w:t>Программа разработана для учителей, стремящихся повысить свою цифровую компетентность и эффективно использовать современные технологии в образовательном процессе.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DB198D4" w14:textId="77777777" w:rsidR="009119FC" w:rsidRPr="00BC6E74" w:rsidRDefault="000F27DB" w:rsidP="009D6210">
      <w:pPr>
        <w:ind w:firstLine="708"/>
        <w:jc w:val="both"/>
        <w:rPr>
          <w:b/>
          <w:color w:val="000000"/>
          <w:sz w:val="28"/>
          <w:szCs w:val="28"/>
        </w:rPr>
      </w:pPr>
      <w:r w:rsidRPr="00BC6E74">
        <w:rPr>
          <w:b/>
          <w:color w:val="000000"/>
          <w:sz w:val="28"/>
          <w:szCs w:val="28"/>
          <w:shd w:val="clear" w:color="auto" w:fill="FFFFFF"/>
        </w:rPr>
        <w:t>Дополнительно в</w:t>
      </w:r>
      <w:r w:rsidR="009119FC" w:rsidRPr="00BC6E74">
        <w:rPr>
          <w:b/>
          <w:color w:val="000000"/>
          <w:sz w:val="28"/>
          <w:szCs w:val="28"/>
          <w:shd w:val="clear" w:color="auto" w:fill="FFFFFF"/>
        </w:rPr>
        <w:t xml:space="preserve"> программу включён модуль "Искусственный интеллект в работе учителя".</w:t>
      </w:r>
    </w:p>
    <w:p w14:paraId="5140F86C" w14:textId="77777777" w:rsidR="00111181" w:rsidRPr="009119FC" w:rsidRDefault="00744267" w:rsidP="009D621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shd w:val="clear" w:color="auto" w:fill="FFFFF1"/>
        </w:rPr>
      </w:pPr>
      <w:r w:rsidRPr="00EB5D76">
        <w:rPr>
          <w:b/>
          <w:sz w:val="28"/>
          <w:szCs w:val="28"/>
        </w:rPr>
        <w:t xml:space="preserve">Сроки </w:t>
      </w:r>
      <w:r w:rsidRPr="00111181">
        <w:rPr>
          <w:b/>
          <w:sz w:val="28"/>
          <w:szCs w:val="28"/>
        </w:rPr>
        <w:t>обучения</w:t>
      </w:r>
      <w:r w:rsidR="00111181">
        <w:rPr>
          <w:b/>
          <w:sz w:val="28"/>
          <w:szCs w:val="28"/>
        </w:rPr>
        <w:t xml:space="preserve">: </w:t>
      </w:r>
      <w:r w:rsidR="009119FC" w:rsidRPr="009119FC">
        <w:rPr>
          <w:b/>
          <w:color w:val="000000"/>
          <w:sz w:val="28"/>
          <w:szCs w:val="28"/>
          <w:shd w:val="clear" w:color="auto" w:fill="FFFFFF"/>
        </w:rPr>
        <w:t>16.09.2025 - 31.10.2025</w:t>
      </w:r>
      <w:r w:rsidR="009119FC" w:rsidRPr="009119FC">
        <w:rPr>
          <w:b/>
          <w:sz w:val="28"/>
          <w:szCs w:val="28"/>
        </w:rPr>
        <w:t xml:space="preserve"> </w:t>
      </w:r>
    </w:p>
    <w:p w14:paraId="4487275E" w14:textId="77777777" w:rsidR="00483005" w:rsidRPr="00483005" w:rsidRDefault="00483005" w:rsidP="009D621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83005">
        <w:rPr>
          <w:b/>
          <w:sz w:val="28"/>
          <w:szCs w:val="28"/>
        </w:rPr>
        <w:t>Орие</w:t>
      </w:r>
      <w:r w:rsidR="009119FC">
        <w:rPr>
          <w:b/>
          <w:sz w:val="28"/>
          <w:szCs w:val="28"/>
        </w:rPr>
        <w:t>нтировочное время проведения он</w:t>
      </w:r>
      <w:r w:rsidRPr="00483005">
        <w:rPr>
          <w:b/>
          <w:sz w:val="28"/>
          <w:szCs w:val="28"/>
        </w:rPr>
        <w:t xml:space="preserve">лайн занятий: </w:t>
      </w:r>
      <w:r w:rsidR="00111181">
        <w:rPr>
          <w:b/>
          <w:sz w:val="28"/>
          <w:szCs w:val="28"/>
        </w:rPr>
        <w:t>с 15</w:t>
      </w:r>
      <w:r w:rsidR="0063260E">
        <w:rPr>
          <w:b/>
          <w:sz w:val="28"/>
          <w:szCs w:val="28"/>
        </w:rPr>
        <w:t>.00</w:t>
      </w:r>
      <w:r w:rsidR="00111181">
        <w:rPr>
          <w:b/>
          <w:sz w:val="28"/>
          <w:szCs w:val="28"/>
        </w:rPr>
        <w:t xml:space="preserve"> </w:t>
      </w:r>
      <w:r w:rsidRPr="00483005">
        <w:rPr>
          <w:bCs/>
          <w:sz w:val="28"/>
          <w:szCs w:val="28"/>
        </w:rPr>
        <w:t>часов, с</w:t>
      </w:r>
      <w:r w:rsidR="009119FC">
        <w:rPr>
          <w:bCs/>
          <w:sz w:val="28"/>
          <w:szCs w:val="28"/>
        </w:rPr>
        <w:t>огласно графика учебных занятий, предусмотрено очное занятие.</w:t>
      </w:r>
    </w:p>
    <w:p w14:paraId="0FFE1CB7" w14:textId="77777777" w:rsidR="00563792" w:rsidRPr="000F27DB" w:rsidRDefault="007905CF" w:rsidP="000F27DB">
      <w:pPr>
        <w:ind w:firstLine="709"/>
        <w:rPr>
          <w:sz w:val="28"/>
          <w:szCs w:val="28"/>
        </w:rPr>
      </w:pPr>
      <w:r w:rsidRPr="00EB5D76">
        <w:rPr>
          <w:b/>
          <w:sz w:val="28"/>
          <w:szCs w:val="28"/>
        </w:rPr>
        <w:t>Целевая аудитория</w:t>
      </w:r>
      <w:r w:rsidRPr="000F27DB">
        <w:rPr>
          <w:b/>
          <w:sz w:val="28"/>
          <w:szCs w:val="28"/>
        </w:rPr>
        <w:t>:</w:t>
      </w:r>
      <w:r w:rsidR="008401F3" w:rsidRPr="000F27DB">
        <w:rPr>
          <w:sz w:val="28"/>
          <w:szCs w:val="28"/>
        </w:rPr>
        <w:t xml:space="preserve"> </w:t>
      </w:r>
      <w:r w:rsidR="009119FC" w:rsidRPr="000F27DB">
        <w:rPr>
          <w:sz w:val="28"/>
          <w:szCs w:val="28"/>
        </w:rPr>
        <w:t xml:space="preserve"> </w:t>
      </w:r>
      <w:r w:rsidR="000F27DB" w:rsidRPr="000F27DB">
        <w:rPr>
          <w:spacing w:val="-4"/>
          <w:sz w:val="28"/>
          <w:szCs w:val="28"/>
          <w:shd w:val="clear" w:color="auto" w:fill="FFFFFF" w:themeFill="background1"/>
        </w:rPr>
        <w:t>учителя  всех видов образовательных учреждений.</w:t>
      </w:r>
    </w:p>
    <w:p w14:paraId="22A04A9C" w14:textId="77777777" w:rsidR="00EB5D76" w:rsidRDefault="007905CF" w:rsidP="009D6210">
      <w:pPr>
        <w:ind w:firstLine="709"/>
        <w:jc w:val="both"/>
        <w:rPr>
          <w:sz w:val="28"/>
          <w:szCs w:val="28"/>
        </w:rPr>
      </w:pPr>
      <w:r w:rsidRPr="00744267">
        <w:rPr>
          <w:b/>
          <w:sz w:val="28"/>
          <w:szCs w:val="28"/>
        </w:rPr>
        <w:t>Форма обучения:</w:t>
      </w:r>
      <w:r w:rsidRPr="00744267">
        <w:rPr>
          <w:sz w:val="28"/>
          <w:szCs w:val="28"/>
        </w:rPr>
        <w:t xml:space="preserve"> очно-заочная, с применением дистанционных образовательных технологий.</w:t>
      </w:r>
      <w:r w:rsidR="003E3D3C" w:rsidRPr="00744267">
        <w:rPr>
          <w:sz w:val="28"/>
          <w:szCs w:val="28"/>
        </w:rPr>
        <w:t xml:space="preserve"> </w:t>
      </w:r>
    </w:p>
    <w:p w14:paraId="0D19A030" w14:textId="372D2AC3" w:rsidR="00C55223" w:rsidRPr="00C55223" w:rsidRDefault="009A5354" w:rsidP="00C55223">
      <w:pPr>
        <w:ind w:firstLine="709"/>
        <w:jc w:val="both"/>
        <w:rPr>
          <w:sz w:val="28"/>
          <w:szCs w:val="28"/>
        </w:rPr>
      </w:pPr>
      <w:r w:rsidRPr="009A5354">
        <w:rPr>
          <w:sz w:val="28"/>
          <w:szCs w:val="28"/>
        </w:rPr>
        <w:t xml:space="preserve">Для участия в курсовой подготовке необходимо в срок </w:t>
      </w:r>
      <w:r w:rsidR="00111181">
        <w:rPr>
          <w:sz w:val="28"/>
          <w:szCs w:val="28"/>
        </w:rPr>
        <w:t xml:space="preserve"> до </w:t>
      </w:r>
      <w:r w:rsidR="00C55223">
        <w:rPr>
          <w:sz w:val="28"/>
          <w:szCs w:val="28"/>
        </w:rPr>
        <w:t>15 сентября</w:t>
      </w:r>
      <w:r w:rsidR="000F27DB">
        <w:rPr>
          <w:sz w:val="28"/>
          <w:szCs w:val="28"/>
        </w:rPr>
        <w:t xml:space="preserve"> </w:t>
      </w:r>
      <w:r w:rsidR="00111181">
        <w:rPr>
          <w:sz w:val="28"/>
          <w:szCs w:val="28"/>
        </w:rPr>
        <w:t>2025</w:t>
      </w:r>
      <w:r w:rsidRPr="009A5354">
        <w:rPr>
          <w:sz w:val="28"/>
          <w:szCs w:val="28"/>
        </w:rPr>
        <w:t xml:space="preserve"> года зарегистрироваться на курсы на сайте Единого банка программ повышения квалификации </w:t>
      </w:r>
      <w:hyperlink r:id="rId6" w:history="1">
        <w:r w:rsidR="00C55223" w:rsidRPr="00C85605">
          <w:rPr>
            <w:rStyle w:val="a5"/>
            <w:sz w:val="28"/>
            <w:szCs w:val="28"/>
          </w:rPr>
          <w:t>https://edubank.iro.perm.ru/?action=search&amp;subaction</w:t>
        </w:r>
        <w:r w:rsidR="00C55223" w:rsidRPr="00C85605">
          <w:rPr>
            <w:rStyle w:val="a5"/>
            <w:sz w:val="28"/>
            <w:szCs w:val="28"/>
          </w:rPr>
          <w:t>=</w:t>
        </w:r>
        <w:r w:rsidR="00C55223" w:rsidRPr="00C85605">
          <w:rPr>
            <w:rStyle w:val="a5"/>
            <w:sz w:val="28"/>
            <w:szCs w:val="28"/>
          </w:rPr>
          <w:t>viewcourse&amp;course_id=6994</w:t>
        </w:r>
      </w:hyperlink>
    </w:p>
    <w:p w14:paraId="119B9F35" w14:textId="4C6B8CBE" w:rsidR="000757FC" w:rsidRPr="00EB5D76" w:rsidRDefault="000757FC" w:rsidP="00C55223">
      <w:pPr>
        <w:ind w:firstLine="709"/>
        <w:jc w:val="both"/>
        <w:rPr>
          <w:sz w:val="28"/>
          <w:szCs w:val="28"/>
        </w:rPr>
      </w:pPr>
      <w:r w:rsidRPr="00EB5D76">
        <w:rPr>
          <w:sz w:val="28"/>
          <w:szCs w:val="28"/>
        </w:rPr>
        <w:t>По вопросам организации курсов можно обратиться к Кузнецовой Татьяне Александровне, электронная почта:</w:t>
      </w:r>
      <w:hyperlink r:id="rId7" w:history="1">
        <w:r w:rsidRPr="00EB5D76">
          <w:rPr>
            <w:rStyle w:val="a5"/>
            <w:color w:val="auto"/>
            <w:sz w:val="28"/>
            <w:szCs w:val="28"/>
          </w:rPr>
          <w:t xml:space="preserve"> </w:t>
        </w:r>
        <w:r w:rsidRPr="00EB5D76">
          <w:rPr>
            <w:rStyle w:val="a5"/>
            <w:color w:val="auto"/>
            <w:sz w:val="28"/>
            <w:szCs w:val="28"/>
            <w:lang w:val="en-US"/>
          </w:rPr>
          <w:t>kta</w:t>
        </w:r>
        <w:r w:rsidRPr="00EB5D76">
          <w:rPr>
            <w:rStyle w:val="a5"/>
            <w:color w:val="auto"/>
            <w:sz w:val="28"/>
            <w:szCs w:val="28"/>
          </w:rPr>
          <w:t>-</w:t>
        </w:r>
        <w:r w:rsidRPr="00EB5D76">
          <w:rPr>
            <w:rStyle w:val="a5"/>
            <w:color w:val="auto"/>
            <w:sz w:val="28"/>
            <w:szCs w:val="28"/>
            <w:lang w:val="en-US"/>
          </w:rPr>
          <w:t>c</w:t>
        </w:r>
        <w:r w:rsidRPr="00EB5D76">
          <w:rPr>
            <w:rStyle w:val="a5"/>
            <w:color w:val="auto"/>
            <w:sz w:val="28"/>
            <w:szCs w:val="28"/>
          </w:rPr>
          <w:t>ub@iro.perm.ru</w:t>
        </w:r>
      </w:hyperlink>
      <w:r w:rsidRPr="00EB5D76">
        <w:rPr>
          <w:sz w:val="28"/>
          <w:szCs w:val="28"/>
        </w:rPr>
        <w:t xml:space="preserve"> или по телефону: 8-903-758-69-69</w:t>
      </w:r>
      <w:r w:rsidR="009A5354">
        <w:rPr>
          <w:sz w:val="28"/>
          <w:szCs w:val="28"/>
        </w:rPr>
        <w:t>.</w:t>
      </w:r>
    </w:p>
    <w:p w14:paraId="1A377BD0" w14:textId="77777777" w:rsidR="00E74793" w:rsidRPr="00EB5D76" w:rsidRDefault="007905CF" w:rsidP="009D6210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EB5D76">
        <w:rPr>
          <w:sz w:val="28"/>
          <w:szCs w:val="28"/>
        </w:rPr>
        <w:t xml:space="preserve">По вопросам регистрации в Едином банке можно обратиться </w:t>
      </w:r>
      <w:r w:rsidR="000312E5" w:rsidRPr="00EB5D76">
        <w:rPr>
          <w:sz w:val="28"/>
          <w:szCs w:val="28"/>
        </w:rPr>
        <w:t xml:space="preserve">по </w:t>
      </w:r>
      <w:r w:rsidRPr="00EB5D76">
        <w:rPr>
          <w:sz w:val="28"/>
          <w:szCs w:val="28"/>
        </w:rPr>
        <w:t>тел.: 8(342) 2</w:t>
      </w:r>
      <w:r w:rsidR="000312E5" w:rsidRPr="00EB5D76">
        <w:rPr>
          <w:sz w:val="28"/>
          <w:szCs w:val="28"/>
        </w:rPr>
        <w:t>58</w:t>
      </w:r>
      <w:r w:rsidRPr="00EB5D76">
        <w:rPr>
          <w:sz w:val="28"/>
          <w:szCs w:val="28"/>
        </w:rPr>
        <w:t>-</w:t>
      </w:r>
      <w:r w:rsidR="000312E5" w:rsidRPr="00EB5D76">
        <w:rPr>
          <w:sz w:val="28"/>
          <w:szCs w:val="28"/>
        </w:rPr>
        <w:t>28</w:t>
      </w:r>
      <w:r w:rsidRPr="00EB5D76">
        <w:rPr>
          <w:sz w:val="28"/>
          <w:szCs w:val="28"/>
        </w:rPr>
        <w:t>-</w:t>
      </w:r>
      <w:r w:rsidR="000312E5" w:rsidRPr="00EB5D76">
        <w:rPr>
          <w:sz w:val="28"/>
          <w:szCs w:val="28"/>
        </w:rPr>
        <w:t>02</w:t>
      </w:r>
      <w:r w:rsidRPr="00EB5D76">
        <w:rPr>
          <w:sz w:val="28"/>
          <w:szCs w:val="28"/>
        </w:rPr>
        <w:t>.</w:t>
      </w:r>
    </w:p>
    <w:p w14:paraId="5D959FF2" w14:textId="77777777" w:rsidR="00045767" w:rsidRPr="00EB5D76" w:rsidRDefault="00045767" w:rsidP="009D6210">
      <w:pPr>
        <w:pStyle w:val="a6"/>
        <w:ind w:firstLine="709"/>
        <w:jc w:val="both"/>
        <w:rPr>
          <w:sz w:val="28"/>
          <w:szCs w:val="28"/>
          <w:lang w:eastAsia="zh-CN"/>
        </w:rPr>
      </w:pPr>
    </w:p>
    <w:p w14:paraId="5025E865" w14:textId="77777777" w:rsidR="00045767" w:rsidRPr="00EB5D76" w:rsidRDefault="00045767" w:rsidP="009D6210">
      <w:pPr>
        <w:pStyle w:val="a6"/>
        <w:jc w:val="both"/>
        <w:rPr>
          <w:sz w:val="28"/>
          <w:szCs w:val="28"/>
          <w:lang w:eastAsia="zh-CN"/>
        </w:rPr>
      </w:pPr>
    </w:p>
    <w:p w14:paraId="59515098" w14:textId="77777777" w:rsidR="00E74793" w:rsidRPr="00EB5D76" w:rsidRDefault="00AA1EED" w:rsidP="009D6210">
      <w:pPr>
        <w:pStyle w:val="a6"/>
        <w:jc w:val="both"/>
        <w:rPr>
          <w:rFonts w:eastAsia="Calibri"/>
          <w:sz w:val="28"/>
          <w:szCs w:val="28"/>
          <w:lang w:eastAsia="zh-CN"/>
        </w:rPr>
      </w:pPr>
      <w:r w:rsidRPr="00EB5D76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AC5AD9" wp14:editId="1AF43EB0">
            <wp:simplePos x="0" y="0"/>
            <wp:positionH relativeFrom="column">
              <wp:posOffset>2901950</wp:posOffset>
            </wp:positionH>
            <wp:positionV relativeFrom="paragraph">
              <wp:posOffset>49530</wp:posOffset>
            </wp:positionV>
            <wp:extent cx="927735" cy="50546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-6" t="-10" r="-6" b="-10"/>
                    <a:stretch/>
                  </pic:blipFill>
                  <pic:spPr bwMode="auto">
                    <a:xfrm>
                      <a:off x="0" y="0"/>
                      <a:ext cx="92773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793" w:rsidRPr="00EB5D76">
        <w:rPr>
          <w:sz w:val="28"/>
          <w:szCs w:val="28"/>
          <w:lang w:eastAsia="zh-CN"/>
        </w:rPr>
        <w:t xml:space="preserve">Начальник </w:t>
      </w:r>
      <w:r w:rsidR="00E74793" w:rsidRPr="00EB5D76">
        <w:rPr>
          <w:rFonts w:eastAsia="Calibri"/>
          <w:sz w:val="28"/>
          <w:szCs w:val="28"/>
          <w:lang w:eastAsia="zh-CN"/>
        </w:rPr>
        <w:t xml:space="preserve">ЦНППМПР </w:t>
      </w:r>
      <w:r w:rsidR="0072191D" w:rsidRPr="00EB5D76">
        <w:rPr>
          <w:rFonts w:eastAsia="Calibri"/>
          <w:sz w:val="28"/>
          <w:szCs w:val="28"/>
          <w:lang w:eastAsia="zh-CN"/>
        </w:rPr>
        <w:t xml:space="preserve"> </w:t>
      </w:r>
      <w:r w:rsidR="000312E5" w:rsidRPr="00EB5D76">
        <w:rPr>
          <w:rFonts w:eastAsia="Calibri"/>
          <w:sz w:val="28"/>
          <w:szCs w:val="28"/>
          <w:lang w:eastAsia="zh-CN"/>
        </w:rPr>
        <w:t xml:space="preserve">                                           </w:t>
      </w:r>
    </w:p>
    <w:p w14:paraId="1F8DB242" w14:textId="77777777" w:rsidR="00E74793" w:rsidRPr="00EB5D76" w:rsidRDefault="00E74793" w:rsidP="009D6210">
      <w:pPr>
        <w:pStyle w:val="a6"/>
        <w:jc w:val="both"/>
        <w:rPr>
          <w:sz w:val="28"/>
          <w:szCs w:val="28"/>
          <w:lang w:eastAsia="zh-CN"/>
        </w:rPr>
      </w:pPr>
      <w:r w:rsidRPr="00EB5D76">
        <w:rPr>
          <w:rFonts w:eastAsia="Calibri"/>
          <w:sz w:val="28"/>
          <w:szCs w:val="28"/>
          <w:lang w:eastAsia="zh-CN"/>
        </w:rPr>
        <w:t>ГАУ ДПО «ИРО ПК»</w:t>
      </w:r>
      <w:r w:rsidRPr="00EB5D76">
        <w:rPr>
          <w:rFonts w:eastAsia="Calibri"/>
          <w:sz w:val="28"/>
          <w:szCs w:val="28"/>
          <w:lang w:eastAsia="zh-CN"/>
        </w:rPr>
        <w:tab/>
      </w:r>
      <w:r w:rsidR="0072191D" w:rsidRPr="00EB5D76">
        <w:rPr>
          <w:rFonts w:eastAsia="Calibri"/>
          <w:sz w:val="28"/>
          <w:szCs w:val="28"/>
          <w:lang w:eastAsia="zh-CN"/>
        </w:rPr>
        <w:t xml:space="preserve">                                 </w:t>
      </w:r>
      <w:r w:rsidR="000312E5" w:rsidRPr="00EB5D76">
        <w:rPr>
          <w:rFonts w:eastAsia="Calibri"/>
          <w:sz w:val="28"/>
          <w:szCs w:val="28"/>
          <w:lang w:eastAsia="zh-CN"/>
        </w:rPr>
        <w:t xml:space="preserve">  </w:t>
      </w:r>
      <w:r w:rsidR="0072191D" w:rsidRPr="00EB5D76">
        <w:rPr>
          <w:rFonts w:eastAsia="Calibri"/>
          <w:sz w:val="28"/>
          <w:szCs w:val="28"/>
          <w:lang w:eastAsia="zh-CN"/>
        </w:rPr>
        <w:t xml:space="preserve">                         </w:t>
      </w:r>
      <w:r w:rsidR="00096354" w:rsidRPr="00EB5D76">
        <w:rPr>
          <w:rFonts w:eastAsia="Calibri"/>
          <w:sz w:val="28"/>
          <w:szCs w:val="28"/>
          <w:lang w:eastAsia="zh-CN"/>
        </w:rPr>
        <w:t xml:space="preserve">   </w:t>
      </w:r>
      <w:r w:rsidR="000312E5" w:rsidRPr="00EB5D76">
        <w:rPr>
          <w:rFonts w:eastAsia="Calibri"/>
          <w:sz w:val="28"/>
          <w:szCs w:val="28"/>
          <w:lang w:eastAsia="zh-CN"/>
        </w:rPr>
        <w:t xml:space="preserve">          </w:t>
      </w:r>
      <w:r w:rsidRPr="00EB5D76">
        <w:rPr>
          <w:sz w:val="28"/>
          <w:szCs w:val="28"/>
          <w:lang w:eastAsia="zh-CN"/>
        </w:rPr>
        <w:t>Чистякова Н.Д.</w:t>
      </w:r>
    </w:p>
    <w:p w14:paraId="19FC5C0E" w14:textId="77777777" w:rsidR="00EB5D76" w:rsidRDefault="00EB5D76" w:rsidP="009D6210">
      <w:pPr>
        <w:shd w:val="clear" w:color="auto" w:fill="FFFFFF"/>
        <w:jc w:val="both"/>
        <w:rPr>
          <w:rFonts w:ascii="Arial" w:hAnsi="Arial" w:cs="Arial"/>
          <w:color w:val="1A1A1A"/>
          <w:sz w:val="26"/>
          <w:szCs w:val="26"/>
        </w:rPr>
      </w:pPr>
    </w:p>
    <w:sectPr w:rsidR="00EB5D76" w:rsidSect="00E74793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A6E"/>
    <w:multiLevelType w:val="hybridMultilevel"/>
    <w:tmpl w:val="20D4B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B4856EF"/>
    <w:multiLevelType w:val="multilevel"/>
    <w:tmpl w:val="910A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82455"/>
    <w:multiLevelType w:val="hybridMultilevel"/>
    <w:tmpl w:val="125A706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CBA1F0E"/>
    <w:multiLevelType w:val="hybridMultilevel"/>
    <w:tmpl w:val="123600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5246CBE"/>
    <w:multiLevelType w:val="hybridMultilevel"/>
    <w:tmpl w:val="26CA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436F"/>
    <w:multiLevelType w:val="hybridMultilevel"/>
    <w:tmpl w:val="C602EE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0154B18"/>
    <w:multiLevelType w:val="hybridMultilevel"/>
    <w:tmpl w:val="2F44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16565433">
    <w:abstractNumId w:val="6"/>
  </w:num>
  <w:num w:numId="2" w16cid:durableId="1119103705">
    <w:abstractNumId w:val="5"/>
  </w:num>
  <w:num w:numId="3" w16cid:durableId="1900702941">
    <w:abstractNumId w:val="3"/>
  </w:num>
  <w:num w:numId="4" w16cid:durableId="889340677">
    <w:abstractNumId w:val="2"/>
  </w:num>
  <w:num w:numId="5" w16cid:durableId="502356760">
    <w:abstractNumId w:val="0"/>
  </w:num>
  <w:num w:numId="6" w16cid:durableId="1225797210">
    <w:abstractNumId w:val="7"/>
  </w:num>
  <w:num w:numId="7" w16cid:durableId="1060709454">
    <w:abstractNumId w:val="4"/>
  </w:num>
  <w:num w:numId="8" w16cid:durableId="70097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B"/>
    <w:rsid w:val="0000690D"/>
    <w:rsid w:val="00010409"/>
    <w:rsid w:val="00017819"/>
    <w:rsid w:val="00020137"/>
    <w:rsid w:val="000312E5"/>
    <w:rsid w:val="00034B7F"/>
    <w:rsid w:val="00041CFB"/>
    <w:rsid w:val="00045767"/>
    <w:rsid w:val="0005069C"/>
    <w:rsid w:val="00052B99"/>
    <w:rsid w:val="0006508A"/>
    <w:rsid w:val="00066CFA"/>
    <w:rsid w:val="00067655"/>
    <w:rsid w:val="00071AC8"/>
    <w:rsid w:val="000757FC"/>
    <w:rsid w:val="000758E3"/>
    <w:rsid w:val="00081CD7"/>
    <w:rsid w:val="00084F7F"/>
    <w:rsid w:val="0008594D"/>
    <w:rsid w:val="00093F29"/>
    <w:rsid w:val="00094AA9"/>
    <w:rsid w:val="00096354"/>
    <w:rsid w:val="00097937"/>
    <w:rsid w:val="000A137C"/>
    <w:rsid w:val="000C28BF"/>
    <w:rsid w:val="000D3457"/>
    <w:rsid w:val="000E4D8F"/>
    <w:rsid w:val="000F27DB"/>
    <w:rsid w:val="000F5E68"/>
    <w:rsid w:val="00102016"/>
    <w:rsid w:val="00111181"/>
    <w:rsid w:val="00115846"/>
    <w:rsid w:val="001223DB"/>
    <w:rsid w:val="00163932"/>
    <w:rsid w:val="00180977"/>
    <w:rsid w:val="00187E55"/>
    <w:rsid w:val="001B2555"/>
    <w:rsid w:val="001B283A"/>
    <w:rsid w:val="001B5186"/>
    <w:rsid w:val="001C3E26"/>
    <w:rsid w:val="001C58E3"/>
    <w:rsid w:val="001D05D0"/>
    <w:rsid w:val="001E49AE"/>
    <w:rsid w:val="001F15CB"/>
    <w:rsid w:val="001F4547"/>
    <w:rsid w:val="0020014B"/>
    <w:rsid w:val="00232267"/>
    <w:rsid w:val="002558B2"/>
    <w:rsid w:val="0026644A"/>
    <w:rsid w:val="0028671E"/>
    <w:rsid w:val="00297949"/>
    <w:rsid w:val="002D165B"/>
    <w:rsid w:val="002E462A"/>
    <w:rsid w:val="003014D6"/>
    <w:rsid w:val="00304626"/>
    <w:rsid w:val="00323CD2"/>
    <w:rsid w:val="00333CC3"/>
    <w:rsid w:val="00342741"/>
    <w:rsid w:val="00347671"/>
    <w:rsid w:val="00355F71"/>
    <w:rsid w:val="00360EDF"/>
    <w:rsid w:val="00362EEF"/>
    <w:rsid w:val="00372260"/>
    <w:rsid w:val="003A3FF3"/>
    <w:rsid w:val="003E08BF"/>
    <w:rsid w:val="003E3D3C"/>
    <w:rsid w:val="003F3DDC"/>
    <w:rsid w:val="00411D5E"/>
    <w:rsid w:val="00415686"/>
    <w:rsid w:val="00425E4B"/>
    <w:rsid w:val="0044171E"/>
    <w:rsid w:val="004571DC"/>
    <w:rsid w:val="004642E2"/>
    <w:rsid w:val="004666EF"/>
    <w:rsid w:val="00474208"/>
    <w:rsid w:val="00480898"/>
    <w:rsid w:val="0048171C"/>
    <w:rsid w:val="00483005"/>
    <w:rsid w:val="004845BF"/>
    <w:rsid w:val="0048728D"/>
    <w:rsid w:val="00495329"/>
    <w:rsid w:val="004C14C2"/>
    <w:rsid w:val="004C7347"/>
    <w:rsid w:val="004F1049"/>
    <w:rsid w:val="0051455D"/>
    <w:rsid w:val="0054677A"/>
    <w:rsid w:val="00563792"/>
    <w:rsid w:val="00572817"/>
    <w:rsid w:val="005C24BC"/>
    <w:rsid w:val="005E5E7D"/>
    <w:rsid w:val="00602EE4"/>
    <w:rsid w:val="00604750"/>
    <w:rsid w:val="00605297"/>
    <w:rsid w:val="006103D8"/>
    <w:rsid w:val="00620A30"/>
    <w:rsid w:val="00625EC8"/>
    <w:rsid w:val="00630F0B"/>
    <w:rsid w:val="0063260E"/>
    <w:rsid w:val="00646E67"/>
    <w:rsid w:val="00662F30"/>
    <w:rsid w:val="00683545"/>
    <w:rsid w:val="006B0043"/>
    <w:rsid w:val="006B1A1F"/>
    <w:rsid w:val="006B227C"/>
    <w:rsid w:val="006C19E8"/>
    <w:rsid w:val="00701292"/>
    <w:rsid w:val="007104E7"/>
    <w:rsid w:val="0072191D"/>
    <w:rsid w:val="00732649"/>
    <w:rsid w:val="00744267"/>
    <w:rsid w:val="00746E4B"/>
    <w:rsid w:val="00753D05"/>
    <w:rsid w:val="007549DC"/>
    <w:rsid w:val="00761E19"/>
    <w:rsid w:val="00766B1C"/>
    <w:rsid w:val="007744FA"/>
    <w:rsid w:val="007905CF"/>
    <w:rsid w:val="007A1974"/>
    <w:rsid w:val="007A5D0D"/>
    <w:rsid w:val="007B34FA"/>
    <w:rsid w:val="007B6585"/>
    <w:rsid w:val="007C1BBD"/>
    <w:rsid w:val="007D08F4"/>
    <w:rsid w:val="007E0FB4"/>
    <w:rsid w:val="007E56C0"/>
    <w:rsid w:val="007F3A42"/>
    <w:rsid w:val="00817219"/>
    <w:rsid w:val="00822423"/>
    <w:rsid w:val="00827F9C"/>
    <w:rsid w:val="008401F3"/>
    <w:rsid w:val="00857912"/>
    <w:rsid w:val="00871BAD"/>
    <w:rsid w:val="00876CF6"/>
    <w:rsid w:val="0088669F"/>
    <w:rsid w:val="00892406"/>
    <w:rsid w:val="00892FBA"/>
    <w:rsid w:val="008974E4"/>
    <w:rsid w:val="008A320E"/>
    <w:rsid w:val="008A32E7"/>
    <w:rsid w:val="008C426C"/>
    <w:rsid w:val="008E2372"/>
    <w:rsid w:val="008E7D98"/>
    <w:rsid w:val="009119FC"/>
    <w:rsid w:val="00917004"/>
    <w:rsid w:val="0091761B"/>
    <w:rsid w:val="00925169"/>
    <w:rsid w:val="00936083"/>
    <w:rsid w:val="0094065D"/>
    <w:rsid w:val="00941994"/>
    <w:rsid w:val="00981F69"/>
    <w:rsid w:val="009A271C"/>
    <w:rsid w:val="009A5354"/>
    <w:rsid w:val="009A5AB2"/>
    <w:rsid w:val="009B5B42"/>
    <w:rsid w:val="009C0A5E"/>
    <w:rsid w:val="009C640E"/>
    <w:rsid w:val="009C742F"/>
    <w:rsid w:val="009D6210"/>
    <w:rsid w:val="009D7491"/>
    <w:rsid w:val="009D7FB7"/>
    <w:rsid w:val="009E2D74"/>
    <w:rsid w:val="009E7994"/>
    <w:rsid w:val="00A04F5C"/>
    <w:rsid w:val="00A21EF5"/>
    <w:rsid w:val="00A2302D"/>
    <w:rsid w:val="00A27398"/>
    <w:rsid w:val="00A33C6B"/>
    <w:rsid w:val="00A40FBB"/>
    <w:rsid w:val="00A43D2A"/>
    <w:rsid w:val="00A441E9"/>
    <w:rsid w:val="00A621EF"/>
    <w:rsid w:val="00A6264E"/>
    <w:rsid w:val="00A62DBC"/>
    <w:rsid w:val="00A904C6"/>
    <w:rsid w:val="00AA1EED"/>
    <w:rsid w:val="00AA6099"/>
    <w:rsid w:val="00AA6D12"/>
    <w:rsid w:val="00AC3C7F"/>
    <w:rsid w:val="00AD3C6E"/>
    <w:rsid w:val="00AF17C4"/>
    <w:rsid w:val="00AF5AF8"/>
    <w:rsid w:val="00B00545"/>
    <w:rsid w:val="00B0554A"/>
    <w:rsid w:val="00B16B56"/>
    <w:rsid w:val="00B179B4"/>
    <w:rsid w:val="00B2305D"/>
    <w:rsid w:val="00B30216"/>
    <w:rsid w:val="00B7099B"/>
    <w:rsid w:val="00B7311E"/>
    <w:rsid w:val="00B90059"/>
    <w:rsid w:val="00B92F24"/>
    <w:rsid w:val="00BA6D1E"/>
    <w:rsid w:val="00BB1E5E"/>
    <w:rsid w:val="00BC0FC6"/>
    <w:rsid w:val="00BC5941"/>
    <w:rsid w:val="00BC6E74"/>
    <w:rsid w:val="00BD66D0"/>
    <w:rsid w:val="00BE540A"/>
    <w:rsid w:val="00BE7507"/>
    <w:rsid w:val="00C10840"/>
    <w:rsid w:val="00C24115"/>
    <w:rsid w:val="00C360CE"/>
    <w:rsid w:val="00C42B6E"/>
    <w:rsid w:val="00C462B2"/>
    <w:rsid w:val="00C55223"/>
    <w:rsid w:val="00C62ADE"/>
    <w:rsid w:val="00C76647"/>
    <w:rsid w:val="00C855D4"/>
    <w:rsid w:val="00C85F67"/>
    <w:rsid w:val="00CA0950"/>
    <w:rsid w:val="00CB468F"/>
    <w:rsid w:val="00CB5954"/>
    <w:rsid w:val="00CD06EA"/>
    <w:rsid w:val="00CD6997"/>
    <w:rsid w:val="00CE55DB"/>
    <w:rsid w:val="00D04B66"/>
    <w:rsid w:val="00D21528"/>
    <w:rsid w:val="00D22D71"/>
    <w:rsid w:val="00D25EA2"/>
    <w:rsid w:val="00D30ECD"/>
    <w:rsid w:val="00D37005"/>
    <w:rsid w:val="00D50BB0"/>
    <w:rsid w:val="00D50D94"/>
    <w:rsid w:val="00D5431D"/>
    <w:rsid w:val="00D8124A"/>
    <w:rsid w:val="00D93A1A"/>
    <w:rsid w:val="00DA2456"/>
    <w:rsid w:val="00DB780E"/>
    <w:rsid w:val="00DE4A98"/>
    <w:rsid w:val="00DF0EED"/>
    <w:rsid w:val="00DF1211"/>
    <w:rsid w:val="00E04213"/>
    <w:rsid w:val="00E161BB"/>
    <w:rsid w:val="00E253AC"/>
    <w:rsid w:val="00E317E2"/>
    <w:rsid w:val="00E51B8D"/>
    <w:rsid w:val="00E61C4A"/>
    <w:rsid w:val="00E711A9"/>
    <w:rsid w:val="00E74793"/>
    <w:rsid w:val="00E77D37"/>
    <w:rsid w:val="00EB181C"/>
    <w:rsid w:val="00EB2F57"/>
    <w:rsid w:val="00EB5D76"/>
    <w:rsid w:val="00EC391D"/>
    <w:rsid w:val="00EC682C"/>
    <w:rsid w:val="00EE6B3C"/>
    <w:rsid w:val="00F0242E"/>
    <w:rsid w:val="00F037C2"/>
    <w:rsid w:val="00F0488A"/>
    <w:rsid w:val="00F062BD"/>
    <w:rsid w:val="00F14680"/>
    <w:rsid w:val="00F15171"/>
    <w:rsid w:val="00F25C7F"/>
    <w:rsid w:val="00F33589"/>
    <w:rsid w:val="00F50E73"/>
    <w:rsid w:val="00F51897"/>
    <w:rsid w:val="00F56C62"/>
    <w:rsid w:val="00F65AF7"/>
    <w:rsid w:val="00F8057C"/>
    <w:rsid w:val="00FA1B03"/>
    <w:rsid w:val="00FA4D1E"/>
    <w:rsid w:val="00FB6FCA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3087A"/>
  <w15:docId w15:val="{22D000C7-F568-4C16-9EA8-E9B064C4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457"/>
    <w:rPr>
      <w:sz w:val="24"/>
      <w:szCs w:val="24"/>
    </w:rPr>
  </w:style>
  <w:style w:type="paragraph" w:styleId="1">
    <w:name w:val="heading 1"/>
    <w:basedOn w:val="a"/>
    <w:next w:val="a"/>
    <w:qFormat/>
    <w:rsid w:val="00D215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1528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528"/>
    <w:rPr>
      <w:sz w:val="28"/>
    </w:rPr>
  </w:style>
  <w:style w:type="paragraph" w:styleId="a4">
    <w:name w:val="Balloon Text"/>
    <w:basedOn w:val="a"/>
    <w:semiHidden/>
    <w:rsid w:val="007A197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E4A98"/>
    <w:rPr>
      <w:color w:val="0000FF"/>
      <w:u w:val="single"/>
    </w:rPr>
  </w:style>
  <w:style w:type="character" w:customStyle="1" w:styleId="InternetLink">
    <w:name w:val="Internet Link"/>
    <w:rsid w:val="007905C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905C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7104E7"/>
    <w:rPr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B658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4571DC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B5D7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56C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a">
    <w:name w:val="Unresolved Mention"/>
    <w:basedOn w:val="a0"/>
    <w:uiPriority w:val="99"/>
    <w:semiHidden/>
    <w:unhideWhenUsed/>
    <w:rsid w:val="00C55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%20kta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bank.iro.perm.ru/?action=search&amp;subaction=viewcourse&amp;course_id=6994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ГУПОИПКРО</Company>
  <LinksUpToDate>false</LinksUpToDate>
  <CharactersWithSpaces>2241</CharactersWithSpaces>
  <SharedDoc>false</SharedDoc>
  <HLinks>
    <vt:vector size="30" baseType="variant">
      <vt:variant>
        <vt:i4>3211277</vt:i4>
      </vt:variant>
      <vt:variant>
        <vt:i4>15</vt:i4>
      </vt:variant>
      <vt:variant>
        <vt:i4>0</vt:i4>
      </vt:variant>
      <vt:variant>
        <vt:i4>5</vt:i4>
      </vt:variant>
      <vt:variant>
        <vt:lpwstr>mailto:lya-cub@iro.perm.ru</vt:lpwstr>
      </vt:variant>
      <vt:variant>
        <vt:lpwstr/>
      </vt:variant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mailto:fish-cub@iro.perm.ru</vt:lpwstr>
      </vt:variant>
      <vt:variant>
        <vt:lpwstr/>
      </vt:variant>
      <vt:variant>
        <vt:i4>2621471</vt:i4>
      </vt:variant>
      <vt:variant>
        <vt:i4>9</vt:i4>
      </vt:variant>
      <vt:variant>
        <vt:i4>0</vt:i4>
      </vt:variant>
      <vt:variant>
        <vt:i4>5</vt:i4>
      </vt:variant>
      <vt:variant>
        <vt:lpwstr>mailto:pkd-cub@iro.perm.ru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http://edubank.perm.ru/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mailto:priemnaya@ipkro.perm.ru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ПОИПКРО</dc:creator>
  <cp:lastModifiedBy>Надежда</cp:lastModifiedBy>
  <cp:revision>2</cp:revision>
  <cp:lastPrinted>2024-12-23T09:47:00Z</cp:lastPrinted>
  <dcterms:created xsi:type="dcterms:W3CDTF">2025-09-03T03:20:00Z</dcterms:created>
  <dcterms:modified xsi:type="dcterms:W3CDTF">2025-09-03T03:20:00Z</dcterms:modified>
</cp:coreProperties>
</file>